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162A" w14:textId="77777777" w:rsidR="007421FA" w:rsidRDefault="007421FA" w:rsidP="007421FA">
      <w:pPr>
        <w:spacing w:line="360" w:lineRule="auto"/>
        <w:jc w:val="right"/>
        <w:rPr>
          <w:rFonts w:ascii="Bookman Old Style" w:hAnsi="Bookman Old Style" w:cs="Calibri"/>
        </w:rPr>
      </w:pPr>
    </w:p>
    <w:p w14:paraId="6DB50EB7" w14:textId="77777777" w:rsidR="00465689" w:rsidRPr="00764F57" w:rsidRDefault="00465689" w:rsidP="00465689">
      <w:pPr>
        <w:jc w:val="center"/>
        <w:rPr>
          <w:rFonts w:ascii="Bookman Old Style" w:hAnsi="Bookman Old Style"/>
          <w:b/>
          <w:sz w:val="22"/>
          <w:szCs w:val="22"/>
        </w:rPr>
      </w:pPr>
      <w:r w:rsidRPr="00764F57">
        <w:rPr>
          <w:rFonts w:ascii="Bookman Old Style" w:hAnsi="Bookman Old Style"/>
          <w:b/>
          <w:sz w:val="22"/>
          <w:szCs w:val="22"/>
        </w:rPr>
        <w:t xml:space="preserve">RENDICONTO PERSONALE DELL’ATTIVITA’ RETRIBUITA CON COMPENSI ACCESSORI – </w:t>
      </w:r>
    </w:p>
    <w:p w14:paraId="56026AEE" w14:textId="6094A394" w:rsidR="00465689" w:rsidRPr="00764F57" w:rsidRDefault="00465689" w:rsidP="00465689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Anno scolastico 202</w:t>
      </w:r>
      <w:r w:rsidR="00137D03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/202</w:t>
      </w:r>
      <w:r w:rsidR="00137D03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14:paraId="35CD0E65" w14:textId="77777777" w:rsidR="00465689" w:rsidRPr="00764F57" w:rsidRDefault="00465689" w:rsidP="00465689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775"/>
      </w:tblGrid>
      <w:tr w:rsidR="00465689" w:rsidRPr="00764F57" w14:paraId="7E3A4A69" w14:textId="77777777" w:rsidTr="004C6FA8">
        <w:tc>
          <w:tcPr>
            <w:tcW w:w="4889" w:type="dxa"/>
            <w:vAlign w:val="bottom"/>
          </w:tcPr>
          <w:p w14:paraId="16ADFBAE" w14:textId="77777777" w:rsidR="00465689" w:rsidRDefault="00465689" w:rsidP="004C6FA8">
            <w:pPr>
              <w:widowControl w:val="0"/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  <w:p w14:paraId="2B9D0486" w14:textId="77777777" w:rsidR="00465689" w:rsidRPr="00764F57" w:rsidRDefault="00465689" w:rsidP="004C6FA8">
            <w:pPr>
              <w:widowControl w:val="0"/>
              <w:suppressAutoHyphens/>
              <w:rPr>
                <w:rFonts w:ascii="Bookman Old Style" w:hAnsi="Bookman Old Style"/>
                <w:kern w:val="2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Cognome e nome</w:t>
            </w:r>
          </w:p>
        </w:tc>
        <w:tc>
          <w:tcPr>
            <w:tcW w:w="4889" w:type="dxa"/>
          </w:tcPr>
          <w:p w14:paraId="41C35901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b/>
                <w:kern w:val="2"/>
              </w:rPr>
            </w:pPr>
          </w:p>
        </w:tc>
      </w:tr>
      <w:tr w:rsidR="00465689" w:rsidRPr="00764F57" w14:paraId="2ED62829" w14:textId="77777777" w:rsidTr="004C6FA8">
        <w:tc>
          <w:tcPr>
            <w:tcW w:w="9778" w:type="dxa"/>
            <w:gridSpan w:val="2"/>
          </w:tcPr>
          <w:p w14:paraId="1D459030" w14:textId="77777777" w:rsidR="00465689" w:rsidRDefault="00465689" w:rsidP="004C6FA8">
            <w:pPr>
              <w:widowControl w:val="0"/>
              <w:suppressAutoHyphens/>
              <w:rPr>
                <w:rFonts w:ascii="Bookman Old Style" w:hAnsi="Bookman Old Style"/>
                <w:sz w:val="22"/>
                <w:szCs w:val="22"/>
              </w:rPr>
            </w:pPr>
          </w:p>
          <w:p w14:paraId="10B94699" w14:textId="77777777" w:rsidR="00465689" w:rsidRPr="00764F57" w:rsidRDefault="00465689" w:rsidP="004C6FA8">
            <w:pPr>
              <w:widowControl w:val="0"/>
              <w:suppressAutoHyphens/>
              <w:rPr>
                <w:rFonts w:ascii="Bookman Old Style" w:hAnsi="Bookman Old Style"/>
                <w:kern w:val="2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Qualifica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: </w:t>
            </w:r>
          </w:p>
        </w:tc>
      </w:tr>
      <w:tr w:rsidR="00465689" w:rsidRPr="00764F57" w14:paraId="6A5932D1" w14:textId="77777777" w:rsidTr="004C6FA8">
        <w:tc>
          <w:tcPr>
            <w:tcW w:w="4889" w:type="dxa"/>
          </w:tcPr>
          <w:p w14:paraId="68CF78CB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kern w:val="2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Denominazione dell’attività (indicare l’esatta denominazione come riportata nell’atto di nomina)</w:t>
            </w:r>
          </w:p>
        </w:tc>
        <w:tc>
          <w:tcPr>
            <w:tcW w:w="4889" w:type="dxa"/>
          </w:tcPr>
          <w:p w14:paraId="7A5A0405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b/>
                <w:kern w:val="2"/>
              </w:rPr>
            </w:pPr>
          </w:p>
        </w:tc>
      </w:tr>
    </w:tbl>
    <w:p w14:paraId="7AFF77A1" w14:textId="77777777" w:rsidR="00465689" w:rsidRPr="00764F57" w:rsidRDefault="00465689" w:rsidP="00465689">
      <w:pPr>
        <w:rPr>
          <w:rFonts w:ascii="Bookman Old Style" w:hAnsi="Bookman Old Style"/>
          <w:kern w:val="2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367"/>
        <w:gridCol w:w="3189"/>
        <w:gridCol w:w="3191"/>
      </w:tblGrid>
      <w:tr w:rsidR="00465689" w:rsidRPr="00764F57" w14:paraId="291ECD64" w14:textId="77777777" w:rsidTr="004C6FA8">
        <w:tc>
          <w:tcPr>
            <w:tcW w:w="1870" w:type="dxa"/>
          </w:tcPr>
          <w:p w14:paraId="359D576C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kern w:val="2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Estremi dell’atto di nomina</w:t>
            </w:r>
          </w:p>
        </w:tc>
        <w:tc>
          <w:tcPr>
            <w:tcW w:w="1389" w:type="dxa"/>
          </w:tcPr>
          <w:p w14:paraId="702F8E7E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kern w:val="2"/>
              </w:rPr>
            </w:pPr>
            <w:r w:rsidRPr="0014561F">
              <w:rPr>
                <w:rFonts w:ascii="Bookman Old Style" w:hAnsi="Bookman Old Style"/>
                <w:sz w:val="22"/>
                <w:szCs w:val="22"/>
              </w:rPr>
              <w:t xml:space="preserve">Prot. N. </w:t>
            </w:r>
          </w:p>
        </w:tc>
        <w:tc>
          <w:tcPr>
            <w:tcW w:w="3259" w:type="dxa"/>
          </w:tcPr>
          <w:p w14:paraId="6B7A63D1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b/>
                <w:kern w:val="2"/>
              </w:rPr>
            </w:pPr>
          </w:p>
        </w:tc>
        <w:tc>
          <w:tcPr>
            <w:tcW w:w="3260" w:type="dxa"/>
          </w:tcPr>
          <w:p w14:paraId="5154466E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b/>
                <w:kern w:val="2"/>
              </w:rPr>
            </w:pPr>
          </w:p>
        </w:tc>
      </w:tr>
      <w:tr w:rsidR="00465689" w:rsidRPr="00764F57" w14:paraId="4ECBCB2F" w14:textId="77777777" w:rsidTr="004C6FA8">
        <w:tc>
          <w:tcPr>
            <w:tcW w:w="3259" w:type="dxa"/>
            <w:gridSpan w:val="2"/>
          </w:tcPr>
          <w:p w14:paraId="1DBA5098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kern w:val="2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Compenso definito nell’atto di nomina (in caso di più partecipanti alla medesima attività, le ore o l’importo maturate e la quota spettante)</w:t>
            </w:r>
          </w:p>
        </w:tc>
        <w:tc>
          <w:tcPr>
            <w:tcW w:w="3259" w:type="dxa"/>
            <w:vAlign w:val="center"/>
          </w:tcPr>
          <w:p w14:paraId="0FB293D7" w14:textId="77777777" w:rsidR="00465689" w:rsidRPr="00764F57" w:rsidRDefault="00465689" w:rsidP="004C6FA8">
            <w:pPr>
              <w:jc w:val="center"/>
              <w:rPr>
                <w:rFonts w:ascii="Bookman Old Style" w:hAnsi="Bookman Old Style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N. ore totali:</w:t>
            </w:r>
          </w:p>
          <w:p w14:paraId="50DE508F" w14:textId="77777777" w:rsidR="00465689" w:rsidRPr="00764F57" w:rsidRDefault="00465689" w:rsidP="004C6FA8">
            <w:pPr>
              <w:widowControl w:val="0"/>
              <w:suppressAutoHyphens/>
              <w:jc w:val="center"/>
              <w:rPr>
                <w:rFonts w:ascii="Bookman Old Style" w:hAnsi="Bookman Old Style"/>
                <w:kern w:val="2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N. ore prestate:</w:t>
            </w:r>
          </w:p>
        </w:tc>
        <w:tc>
          <w:tcPr>
            <w:tcW w:w="3260" w:type="dxa"/>
            <w:vAlign w:val="center"/>
          </w:tcPr>
          <w:p w14:paraId="7BC5534A" w14:textId="77777777" w:rsidR="00465689" w:rsidRPr="00764F57" w:rsidRDefault="00465689" w:rsidP="004C6FA8">
            <w:pPr>
              <w:jc w:val="center"/>
              <w:rPr>
                <w:rFonts w:ascii="Bookman Old Style" w:hAnsi="Bookman Old Style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Importo richiesto:</w:t>
            </w:r>
          </w:p>
          <w:p w14:paraId="5C1939D0" w14:textId="77777777" w:rsidR="00465689" w:rsidRPr="00764F57" w:rsidRDefault="00465689" w:rsidP="004C6FA8">
            <w:pPr>
              <w:widowControl w:val="0"/>
              <w:suppressAutoHyphens/>
              <w:jc w:val="center"/>
              <w:rPr>
                <w:rFonts w:ascii="Bookman Old Style" w:hAnsi="Bookman Old Style"/>
                <w:b/>
                <w:kern w:val="2"/>
              </w:rPr>
            </w:pPr>
          </w:p>
        </w:tc>
      </w:tr>
    </w:tbl>
    <w:p w14:paraId="7B3EB61E" w14:textId="77777777" w:rsidR="00465689" w:rsidRPr="00764F57" w:rsidRDefault="00465689" w:rsidP="00465689">
      <w:pPr>
        <w:jc w:val="both"/>
        <w:rPr>
          <w:rFonts w:ascii="Bookman Old Style" w:hAnsi="Bookman Old Style"/>
          <w:kern w:val="2"/>
          <w:sz w:val="22"/>
          <w:szCs w:val="22"/>
        </w:rPr>
      </w:pPr>
    </w:p>
    <w:p w14:paraId="2FDD9A41" w14:textId="77777777" w:rsidR="00465689" w:rsidRPr="00764F57" w:rsidRDefault="00465689" w:rsidP="00465689">
      <w:pPr>
        <w:jc w:val="both"/>
        <w:rPr>
          <w:rFonts w:ascii="Bookman Old Style" w:hAnsi="Bookman Old Style"/>
          <w:sz w:val="22"/>
          <w:szCs w:val="22"/>
        </w:rPr>
      </w:pPr>
      <w:r w:rsidRPr="00764F57">
        <w:rPr>
          <w:rFonts w:ascii="Bookman Old Style" w:hAnsi="Bookman Old Style"/>
          <w:sz w:val="22"/>
          <w:szCs w:val="22"/>
        </w:rPr>
        <w:t>Specificare:</w:t>
      </w:r>
    </w:p>
    <w:p w14:paraId="6373851B" w14:textId="77777777" w:rsidR="00465689" w:rsidRPr="00764F57" w:rsidRDefault="00465689" w:rsidP="00465689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1"/>
        <w:gridCol w:w="1399"/>
      </w:tblGrid>
      <w:tr w:rsidR="00465689" w:rsidRPr="00764F57" w14:paraId="06235F1C" w14:textId="77777777" w:rsidTr="004C6FA8">
        <w:tc>
          <w:tcPr>
            <w:tcW w:w="8350" w:type="dxa"/>
          </w:tcPr>
          <w:p w14:paraId="61C64050" w14:textId="33D95364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kern w:val="2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A – L’incarico è stato svolto interamente sulla base del progetto presentato (SI/NO)</w:t>
            </w:r>
          </w:p>
        </w:tc>
        <w:tc>
          <w:tcPr>
            <w:tcW w:w="1428" w:type="dxa"/>
          </w:tcPr>
          <w:p w14:paraId="0D9E1F4C" w14:textId="77777777" w:rsidR="00465689" w:rsidRPr="00764F57" w:rsidRDefault="00465689" w:rsidP="004C6FA8">
            <w:pPr>
              <w:jc w:val="both"/>
              <w:rPr>
                <w:rFonts w:ascii="Bookman Old Style" w:hAnsi="Bookman Old Style"/>
                <w:kern w:val="2"/>
              </w:rPr>
            </w:pPr>
          </w:p>
        </w:tc>
      </w:tr>
      <w:tr w:rsidR="00465689" w:rsidRPr="00764F57" w14:paraId="76481261" w14:textId="77777777" w:rsidTr="004C6FA8">
        <w:tc>
          <w:tcPr>
            <w:tcW w:w="8350" w:type="dxa"/>
          </w:tcPr>
          <w:p w14:paraId="16046701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kern w:val="2"/>
              </w:rPr>
            </w:pPr>
            <w:r w:rsidRPr="00764F57">
              <w:rPr>
                <w:rFonts w:ascii="Bookman Old Style" w:hAnsi="Bookman Old Style"/>
                <w:sz w:val="22"/>
                <w:szCs w:val="22"/>
              </w:rPr>
              <w:t>B – Nel caso di attività svolta parzialmente proporre una rettifica del compenso</w:t>
            </w:r>
          </w:p>
        </w:tc>
        <w:tc>
          <w:tcPr>
            <w:tcW w:w="1428" w:type="dxa"/>
          </w:tcPr>
          <w:p w14:paraId="41F03CD2" w14:textId="77777777" w:rsidR="00465689" w:rsidRPr="00764F57" w:rsidRDefault="00465689" w:rsidP="004C6FA8">
            <w:pPr>
              <w:jc w:val="both"/>
              <w:rPr>
                <w:rFonts w:ascii="Bookman Old Style" w:hAnsi="Bookman Old Style"/>
                <w:kern w:val="2"/>
              </w:rPr>
            </w:pPr>
          </w:p>
          <w:p w14:paraId="385A2B9E" w14:textId="77777777" w:rsidR="00465689" w:rsidRPr="00764F57" w:rsidRDefault="00465689" w:rsidP="004C6FA8">
            <w:pPr>
              <w:widowControl w:val="0"/>
              <w:suppressAutoHyphens/>
              <w:jc w:val="both"/>
              <w:rPr>
                <w:rFonts w:ascii="Bookman Old Style" w:hAnsi="Bookman Old Style"/>
                <w:kern w:val="2"/>
              </w:rPr>
            </w:pPr>
          </w:p>
        </w:tc>
      </w:tr>
    </w:tbl>
    <w:p w14:paraId="45F6061A" w14:textId="77777777" w:rsidR="00465689" w:rsidRPr="00764F57" w:rsidRDefault="00465689" w:rsidP="00465689">
      <w:pPr>
        <w:jc w:val="both"/>
        <w:rPr>
          <w:rFonts w:ascii="Bookman Old Style" w:hAnsi="Bookman Old Style"/>
          <w:sz w:val="22"/>
          <w:szCs w:val="22"/>
        </w:rPr>
      </w:pPr>
    </w:p>
    <w:p w14:paraId="0A54FED2" w14:textId="77777777" w:rsidR="00465689" w:rsidRPr="00764F57" w:rsidRDefault="00465689" w:rsidP="00465689">
      <w:pPr>
        <w:jc w:val="both"/>
        <w:rPr>
          <w:rFonts w:ascii="Bookman Old Style" w:hAnsi="Bookman Old Style"/>
          <w:b/>
          <w:sz w:val="22"/>
          <w:szCs w:val="22"/>
        </w:rPr>
      </w:pPr>
      <w:r w:rsidRPr="00764F57">
        <w:rPr>
          <w:rFonts w:ascii="Bookman Old Style" w:hAnsi="Bookman Old Style"/>
          <w:b/>
          <w:sz w:val="22"/>
          <w:szCs w:val="22"/>
        </w:rPr>
        <w:t>Sintesi dell’attività svolta:</w:t>
      </w:r>
    </w:p>
    <w:p w14:paraId="79C07CED" w14:textId="77777777" w:rsidR="00465689" w:rsidRPr="00764F57" w:rsidRDefault="00465689" w:rsidP="00465689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465689" w:rsidRPr="00764F57" w14:paraId="370EC2E6" w14:textId="77777777" w:rsidTr="004C6FA8">
        <w:trPr>
          <w:trHeight w:val="2556"/>
        </w:trPr>
        <w:tc>
          <w:tcPr>
            <w:tcW w:w="9778" w:type="dxa"/>
          </w:tcPr>
          <w:p w14:paraId="68858A9A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(Indicare ogni elemento utile al fine di verificare il raggiungimento degli obiettivi previsti, le metodologie e gli strumenti utilizzate, le ore necessarie, ecc.)</w:t>
            </w:r>
          </w:p>
          <w:p w14:paraId="6623358C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FCA2282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89ACF96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61A78CC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098F2A3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6A150D2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5A680EC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FACC881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294F6D9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7CEB195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F7F774D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810741B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A42ECF4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4890883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8184215" w14:textId="77777777" w:rsidR="00465689" w:rsidRDefault="00465689" w:rsidP="004C6F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5AC1E30" w14:textId="77777777" w:rsidR="00465689" w:rsidRPr="00764F57" w:rsidRDefault="00465689" w:rsidP="004C6FA8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4C57B284" w14:textId="77777777" w:rsidR="00465689" w:rsidRPr="00764F57" w:rsidRDefault="00465689" w:rsidP="00465689">
      <w:pPr>
        <w:jc w:val="both"/>
        <w:rPr>
          <w:rFonts w:ascii="Bookman Old Style" w:hAnsi="Bookman Old Style"/>
          <w:kern w:val="2"/>
          <w:sz w:val="22"/>
          <w:szCs w:val="22"/>
        </w:rPr>
      </w:pPr>
    </w:p>
    <w:p w14:paraId="5B685E4C" w14:textId="19D0E621" w:rsidR="00465689" w:rsidRDefault="00465689" w:rsidP="0046568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</w:t>
      </w:r>
      <w:r w:rsidR="00137D03"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 w:rsidRPr="00764F57">
        <w:rPr>
          <w:rFonts w:ascii="Bookman Old Style" w:hAnsi="Bookman Old Style"/>
          <w:sz w:val="22"/>
          <w:szCs w:val="22"/>
        </w:rPr>
        <w:t>Firma ____________________________</w:t>
      </w:r>
    </w:p>
    <w:p w14:paraId="4DF67C79" w14:textId="77777777" w:rsidR="00465689" w:rsidRPr="00764F57" w:rsidRDefault="00465689" w:rsidP="00465689">
      <w:pPr>
        <w:jc w:val="both"/>
        <w:rPr>
          <w:rFonts w:ascii="Bookman Old Style" w:hAnsi="Bookman Old Style"/>
          <w:sz w:val="22"/>
          <w:szCs w:val="22"/>
        </w:rPr>
      </w:pPr>
    </w:p>
    <w:p w14:paraId="04121942" w14:textId="77777777" w:rsidR="00465689" w:rsidRDefault="00465689" w:rsidP="00465689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455FB0A6" w14:textId="77777777" w:rsidR="00465689" w:rsidRDefault="00465689" w:rsidP="00465689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0308A893" w14:textId="7E193A48" w:rsidR="00465689" w:rsidRPr="009652C6" w:rsidRDefault="00C230FE" w:rsidP="00465689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La </w:t>
      </w:r>
      <w:r w:rsidR="00465689" w:rsidRPr="009652C6">
        <w:rPr>
          <w:rFonts w:ascii="Bookman Old Style" w:hAnsi="Bookman Old Style"/>
          <w:b/>
          <w:i/>
          <w:sz w:val="22"/>
          <w:szCs w:val="22"/>
        </w:rPr>
        <w:t>Dirigente Scolastic</w:t>
      </w:r>
      <w:r>
        <w:rPr>
          <w:rFonts w:ascii="Bookman Old Style" w:hAnsi="Bookman Old Style"/>
          <w:b/>
          <w:i/>
          <w:sz w:val="22"/>
          <w:szCs w:val="22"/>
        </w:rPr>
        <w:t>a</w:t>
      </w:r>
      <w:r w:rsidR="00465689" w:rsidRPr="009652C6">
        <w:rPr>
          <w:rFonts w:ascii="Bookman Old Style" w:hAnsi="Bookman Old Style"/>
          <w:i/>
          <w:sz w:val="22"/>
          <w:szCs w:val="22"/>
        </w:rPr>
        <w:t xml:space="preserve">, visti gli atti d’ufficio e la relazione, dichiara la corrispondenza di quanto sopra specificato e ne dispone la liquidazione attribuendo numero ore _______________ di attività </w:t>
      </w:r>
      <w:r w:rsidR="00465689">
        <w:rPr>
          <w:rFonts w:ascii="Bookman Old Style" w:hAnsi="Bookman Old Style"/>
          <w:i/>
          <w:sz w:val="22"/>
          <w:szCs w:val="22"/>
        </w:rPr>
        <w:t xml:space="preserve">aggiuntiva ad  </w:t>
      </w:r>
      <w:r w:rsidR="00465689" w:rsidRPr="009652C6">
        <w:rPr>
          <w:rFonts w:ascii="Bookman Old Style" w:hAnsi="Bookman Old Style"/>
          <w:i/>
          <w:sz w:val="22"/>
          <w:szCs w:val="22"/>
        </w:rPr>
        <w:t>€. ____________ per ogni ora.</w:t>
      </w:r>
    </w:p>
    <w:p w14:paraId="7E37C1D3" w14:textId="77777777" w:rsidR="00E50D1D" w:rsidRDefault="00E50D1D" w:rsidP="00465689">
      <w:pPr>
        <w:rPr>
          <w:rFonts w:ascii="Bookman Old Style" w:hAnsi="Bookman Old Style"/>
        </w:rPr>
      </w:pPr>
    </w:p>
    <w:p w14:paraId="3C13C539" w14:textId="77777777" w:rsidR="00E50D1D" w:rsidRPr="008E728A" w:rsidRDefault="00E50D1D" w:rsidP="004434E2">
      <w:pPr>
        <w:jc w:val="right"/>
        <w:rPr>
          <w:rFonts w:ascii="Bookman Old Style" w:hAnsi="Bookman Old Style"/>
        </w:rPr>
      </w:pPr>
    </w:p>
    <w:p w14:paraId="5D81F924" w14:textId="77777777" w:rsidR="008E5E89" w:rsidRDefault="00F3113E" w:rsidP="00F3113E">
      <w:pPr>
        <w:ind w:left="4956" w:firstLine="708"/>
        <w:jc w:val="center"/>
        <w:rPr>
          <w:rFonts w:ascii="Bookman Old Style" w:hAnsi="Bookman Old Style" w:cs="Andalus"/>
          <w:b/>
        </w:rPr>
      </w:pPr>
      <w:r>
        <w:rPr>
          <w:rFonts w:ascii="Bookman Old Style" w:hAnsi="Bookman Old Style" w:cs="Andalus"/>
          <w:b/>
          <w:bCs/>
        </w:rPr>
        <w:t xml:space="preserve"> </w:t>
      </w:r>
      <w:r w:rsidR="004434E2" w:rsidRPr="008E728A">
        <w:rPr>
          <w:rFonts w:ascii="Bookman Old Style" w:hAnsi="Bookman Old Style" w:cs="Andalus"/>
          <w:b/>
          <w:bCs/>
        </w:rPr>
        <w:t>L</w:t>
      </w:r>
      <w:r w:rsidR="00CF70B3">
        <w:rPr>
          <w:rFonts w:ascii="Bookman Old Style" w:hAnsi="Bookman Old Style" w:cs="Andalus"/>
          <w:b/>
          <w:bCs/>
        </w:rPr>
        <w:t>A</w:t>
      </w:r>
      <w:r w:rsidR="00DB6818" w:rsidRPr="008E728A">
        <w:rPr>
          <w:rFonts w:ascii="Bookman Old Style" w:hAnsi="Bookman Old Style" w:cs="Andalus"/>
          <w:b/>
          <w:bCs/>
        </w:rPr>
        <w:t xml:space="preserve"> </w:t>
      </w:r>
      <w:r w:rsidR="00CF70B3">
        <w:rPr>
          <w:rFonts w:ascii="Bookman Old Style" w:hAnsi="Bookman Old Style" w:cs="Andalus"/>
          <w:b/>
        </w:rPr>
        <w:t>DIRIGENTE SCOLASTICA</w:t>
      </w:r>
      <w:r w:rsidR="00472312">
        <w:rPr>
          <w:rFonts w:ascii="Bookman Old Style" w:hAnsi="Bookman Old Style" w:cs="Andalus"/>
          <w:b/>
        </w:rPr>
        <w:t xml:space="preserve"> </w:t>
      </w:r>
    </w:p>
    <w:p w14:paraId="4FCE8E8C" w14:textId="77777777" w:rsidR="00386CCA" w:rsidRDefault="00472312" w:rsidP="00472312">
      <w:pPr>
        <w:ind w:left="5664"/>
        <w:rPr>
          <w:rFonts w:ascii="Bookman Old Style" w:hAnsi="Bookman Old Style" w:cs="Andalus"/>
          <w:b/>
          <w:bCs/>
          <w:i/>
        </w:rPr>
      </w:pPr>
      <w:r>
        <w:rPr>
          <w:rFonts w:ascii="Bookman Old Style" w:hAnsi="Bookman Old Style" w:cs="Andalus"/>
          <w:i/>
        </w:rPr>
        <w:t xml:space="preserve">   </w:t>
      </w:r>
      <w:r w:rsidR="00F3113E">
        <w:rPr>
          <w:rFonts w:ascii="Bookman Old Style" w:hAnsi="Bookman Old Style" w:cs="Andalus"/>
          <w:i/>
        </w:rPr>
        <w:t xml:space="preserve"> </w:t>
      </w:r>
      <w:r w:rsidR="00F3113E">
        <w:rPr>
          <w:rFonts w:ascii="Bookman Old Style" w:hAnsi="Bookman Old Style" w:cs="Andalus"/>
          <w:b/>
          <w:bCs/>
          <w:i/>
        </w:rPr>
        <w:t>Prof</w:t>
      </w:r>
      <w:r w:rsidRPr="00250DE4">
        <w:rPr>
          <w:rFonts w:ascii="Bookman Old Style" w:hAnsi="Bookman Old Style" w:cs="Andalus"/>
          <w:b/>
          <w:bCs/>
          <w:i/>
        </w:rPr>
        <w:t xml:space="preserve">.ssa </w:t>
      </w:r>
      <w:r w:rsidR="00F3113E">
        <w:rPr>
          <w:rFonts w:ascii="Bookman Old Style" w:hAnsi="Bookman Old Style" w:cs="Andalus"/>
          <w:b/>
          <w:bCs/>
          <w:i/>
        </w:rPr>
        <w:t>Concetta Carnabuci</w:t>
      </w:r>
    </w:p>
    <w:p w14:paraId="423F7111" w14:textId="77777777" w:rsidR="00250DE4" w:rsidRPr="00472312" w:rsidRDefault="00250DE4" w:rsidP="00472312">
      <w:pPr>
        <w:ind w:left="5664"/>
        <w:rPr>
          <w:rFonts w:ascii="Bookman Old Style" w:hAnsi="Bookman Old Style" w:cs="Andalus"/>
          <w:i/>
        </w:rPr>
      </w:pPr>
    </w:p>
    <w:p w14:paraId="16E17BB6" w14:textId="77777777" w:rsidR="00386CCA" w:rsidRPr="00386CCA" w:rsidRDefault="00386CCA" w:rsidP="00386CCA">
      <w:pPr>
        <w:rPr>
          <w:rFonts w:ascii="Bookman Old Style" w:hAnsi="Bookman Old Style" w:cs="Andalus"/>
        </w:rPr>
      </w:pPr>
    </w:p>
    <w:p w14:paraId="6353A31F" w14:textId="77777777" w:rsidR="00386CCA" w:rsidRPr="00386CCA" w:rsidRDefault="00386CCA" w:rsidP="00386CCA">
      <w:pPr>
        <w:rPr>
          <w:rFonts w:ascii="Bookman Old Style" w:hAnsi="Bookman Old Style" w:cs="Andalus"/>
        </w:rPr>
      </w:pPr>
    </w:p>
    <w:p w14:paraId="1AA5CA55" w14:textId="77777777" w:rsidR="00386CCA" w:rsidRPr="00386CCA" w:rsidRDefault="00F3113E" w:rsidP="00386CCA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  </w:t>
      </w:r>
    </w:p>
    <w:sectPr w:rsidR="00386CCA" w:rsidRPr="00386CCA" w:rsidSect="00386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2A16" w14:textId="77777777" w:rsidR="00D96D77" w:rsidRDefault="00D96D77">
      <w:r>
        <w:separator/>
      </w:r>
    </w:p>
  </w:endnote>
  <w:endnote w:type="continuationSeparator" w:id="0">
    <w:p w14:paraId="39F7177F" w14:textId="77777777" w:rsidR="00D96D77" w:rsidRDefault="00D9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F978" w14:textId="77777777" w:rsidR="00D14609" w:rsidRDefault="00D146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F573" w14:textId="44E2FE62" w:rsidR="0019126B" w:rsidRPr="00D14609" w:rsidRDefault="0019126B" w:rsidP="00D146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610B" w14:textId="77777777" w:rsidR="00D14609" w:rsidRDefault="00D146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D815" w14:textId="77777777" w:rsidR="00D96D77" w:rsidRDefault="00D96D77">
      <w:r>
        <w:separator/>
      </w:r>
    </w:p>
  </w:footnote>
  <w:footnote w:type="continuationSeparator" w:id="0">
    <w:p w14:paraId="2E30783B" w14:textId="77777777" w:rsidR="00D96D77" w:rsidRDefault="00D9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D1C0" w14:textId="77777777" w:rsidR="00D14609" w:rsidRDefault="00D146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CE41" w14:textId="764500CB" w:rsidR="004434E2" w:rsidRDefault="00D14609" w:rsidP="00D14609">
    <w:pPr>
      <w:pStyle w:val="Intestazione"/>
      <w:jc w:val="right"/>
    </w:pPr>
    <w:r>
      <w:t>Alla Dirigente Scolastica</w:t>
    </w:r>
  </w:p>
  <w:p w14:paraId="503C535F" w14:textId="02D9C552" w:rsidR="00D14609" w:rsidRPr="00D14609" w:rsidRDefault="00D14609" w:rsidP="00D14609">
    <w:pPr>
      <w:pStyle w:val="Intestazione"/>
      <w:jc w:val="right"/>
    </w:pPr>
    <w:r>
      <w:t xml:space="preserve">dell’I.C. Novara di Sicilia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EF3C" w14:textId="77777777" w:rsidR="00D14609" w:rsidRDefault="00D146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B9"/>
    <w:rsid w:val="000471FF"/>
    <w:rsid w:val="000C010F"/>
    <w:rsid w:val="00137D03"/>
    <w:rsid w:val="00157C3E"/>
    <w:rsid w:val="0019126B"/>
    <w:rsid w:val="00206190"/>
    <w:rsid w:val="00217DBE"/>
    <w:rsid w:val="00250DE4"/>
    <w:rsid w:val="002A58D0"/>
    <w:rsid w:val="00327843"/>
    <w:rsid w:val="003575CA"/>
    <w:rsid w:val="00372FB9"/>
    <w:rsid w:val="00386CCA"/>
    <w:rsid w:val="00387153"/>
    <w:rsid w:val="003E7E08"/>
    <w:rsid w:val="004434E2"/>
    <w:rsid w:val="004617D1"/>
    <w:rsid w:val="00465689"/>
    <w:rsid w:val="00472312"/>
    <w:rsid w:val="00546104"/>
    <w:rsid w:val="00555D54"/>
    <w:rsid w:val="00602EAB"/>
    <w:rsid w:val="006115A6"/>
    <w:rsid w:val="0074025A"/>
    <w:rsid w:val="007421FA"/>
    <w:rsid w:val="0079434B"/>
    <w:rsid w:val="00820D63"/>
    <w:rsid w:val="008446B7"/>
    <w:rsid w:val="00870B32"/>
    <w:rsid w:val="00890353"/>
    <w:rsid w:val="00893205"/>
    <w:rsid w:val="008E5E89"/>
    <w:rsid w:val="008E728A"/>
    <w:rsid w:val="00936932"/>
    <w:rsid w:val="00940869"/>
    <w:rsid w:val="00974BB0"/>
    <w:rsid w:val="009F634A"/>
    <w:rsid w:val="00A8778A"/>
    <w:rsid w:val="00A9469F"/>
    <w:rsid w:val="00A956A2"/>
    <w:rsid w:val="00AE2BB0"/>
    <w:rsid w:val="00AF17D1"/>
    <w:rsid w:val="00B13D58"/>
    <w:rsid w:val="00B70E87"/>
    <w:rsid w:val="00B876C3"/>
    <w:rsid w:val="00C230FE"/>
    <w:rsid w:val="00C83682"/>
    <w:rsid w:val="00CF70B3"/>
    <w:rsid w:val="00D0580E"/>
    <w:rsid w:val="00D14609"/>
    <w:rsid w:val="00D55F95"/>
    <w:rsid w:val="00D96D77"/>
    <w:rsid w:val="00DB6818"/>
    <w:rsid w:val="00DC5EAB"/>
    <w:rsid w:val="00DD240F"/>
    <w:rsid w:val="00DF4B30"/>
    <w:rsid w:val="00E50D1D"/>
    <w:rsid w:val="00EB3BA2"/>
    <w:rsid w:val="00EC58AB"/>
    <w:rsid w:val="00F0691C"/>
    <w:rsid w:val="00F110ED"/>
    <w:rsid w:val="00F3113E"/>
    <w:rsid w:val="00F71EC3"/>
    <w:rsid w:val="00F97496"/>
    <w:rsid w:val="00FC067A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63F20"/>
  <w15:docId w15:val="{73E48675-E599-4FDF-B9AC-F01C8F7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ti\Downloads\Carta%20intestata%2022-2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22-23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Famà</dc:creator>
  <cp:lastModifiedBy>Giacom Crisafulli</cp:lastModifiedBy>
  <cp:revision>3</cp:revision>
  <cp:lastPrinted>2022-08-31T23:13:00Z</cp:lastPrinted>
  <dcterms:created xsi:type="dcterms:W3CDTF">2025-07-04T07:55:00Z</dcterms:created>
  <dcterms:modified xsi:type="dcterms:W3CDTF">2025-07-04T07:56:00Z</dcterms:modified>
</cp:coreProperties>
</file>